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6CB4" w14:textId="77777777" w:rsidR="002F3D83" w:rsidRDefault="002F3D83" w:rsidP="001C6CCE">
      <w:pPr>
        <w:pStyle w:val="NoSpacing"/>
      </w:pPr>
    </w:p>
    <w:p w14:paraId="24691560" w14:textId="77777777" w:rsidR="001C6CCE" w:rsidRPr="00CB3B48" w:rsidRDefault="001C6CCE" w:rsidP="001C6CCE">
      <w:pPr>
        <w:pStyle w:val="NoSpacing"/>
        <w:rPr>
          <w:b/>
          <w:sz w:val="24"/>
          <w:szCs w:val="24"/>
        </w:rPr>
      </w:pPr>
      <w:r w:rsidRPr="000D5BF2">
        <w:rPr>
          <w:b/>
          <w:sz w:val="24"/>
          <w:szCs w:val="24"/>
        </w:rPr>
        <w:t>Advance Thermopane &amp; Glass</w:t>
      </w:r>
      <w:r w:rsidR="00210B16">
        <w:rPr>
          <w:b/>
          <w:sz w:val="24"/>
          <w:szCs w:val="24"/>
        </w:rPr>
        <w:t xml:space="preserve">                               </w:t>
      </w:r>
    </w:p>
    <w:p w14:paraId="6E65D180" w14:textId="77777777" w:rsidR="001C6CCE" w:rsidRPr="00CB3B48" w:rsidRDefault="001C6CCE" w:rsidP="001C6CCE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1600 Michigan Ave.</w:t>
      </w:r>
    </w:p>
    <w:p w14:paraId="5322FC3B" w14:textId="77777777" w:rsidR="001C6CCE" w:rsidRPr="00CB3B48" w:rsidRDefault="001C6CCE" w:rsidP="001C6CCE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Springfield, IL  62702</w:t>
      </w:r>
    </w:p>
    <w:p w14:paraId="00335075" w14:textId="77777777" w:rsidR="001C6CCE" w:rsidRDefault="001C6CCE" w:rsidP="001C6CCE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 xml:space="preserve">Ph. (217)522-1440 </w:t>
      </w:r>
      <w:proofErr w:type="gramStart"/>
      <w:r w:rsidRPr="00CB3B48">
        <w:rPr>
          <w:sz w:val="24"/>
          <w:szCs w:val="24"/>
        </w:rPr>
        <w:t>Fax(</w:t>
      </w:r>
      <w:proofErr w:type="gramEnd"/>
      <w:r w:rsidRPr="00CB3B48">
        <w:rPr>
          <w:sz w:val="24"/>
          <w:szCs w:val="24"/>
        </w:rPr>
        <w:t>217)522-9164</w:t>
      </w:r>
      <w:r w:rsidR="00B30CE4">
        <w:rPr>
          <w:sz w:val="24"/>
          <w:szCs w:val="24"/>
        </w:rPr>
        <w:t xml:space="preserve"> </w:t>
      </w:r>
    </w:p>
    <w:p w14:paraId="4BA256FE" w14:textId="77777777" w:rsidR="00B30CE4" w:rsidRDefault="00B30CE4" w:rsidP="001C6CCE">
      <w:pPr>
        <w:pStyle w:val="NoSpacing"/>
        <w:rPr>
          <w:sz w:val="24"/>
          <w:szCs w:val="24"/>
        </w:rPr>
      </w:pPr>
    </w:p>
    <w:p w14:paraId="2DF03AD9" w14:textId="77777777" w:rsidR="00B30CE4" w:rsidRPr="00CB3B48" w:rsidRDefault="00B30CE4" w:rsidP="001C6CCE">
      <w:pPr>
        <w:pStyle w:val="NoSpacing"/>
        <w:rPr>
          <w:sz w:val="24"/>
          <w:szCs w:val="24"/>
        </w:rPr>
      </w:pPr>
    </w:p>
    <w:p w14:paraId="740E6042" w14:textId="77777777" w:rsidR="00B30CE4" w:rsidRPr="00CB3B48" w:rsidRDefault="00B30CE4" w:rsidP="00B30CE4">
      <w:pPr>
        <w:pStyle w:val="NoSpacing"/>
        <w:rPr>
          <w:b/>
          <w:sz w:val="24"/>
          <w:szCs w:val="24"/>
        </w:rPr>
      </w:pPr>
      <w:r w:rsidRPr="00CB3B48">
        <w:rPr>
          <w:b/>
          <w:sz w:val="24"/>
          <w:szCs w:val="24"/>
        </w:rPr>
        <w:t>Arrow Glass Co.</w:t>
      </w:r>
    </w:p>
    <w:p w14:paraId="668FC47A" w14:textId="77777777" w:rsidR="00B30CE4" w:rsidRPr="00CB3B48" w:rsidRDefault="00B30CE4" w:rsidP="00B30CE4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608 N. Cunningham Ave.</w:t>
      </w:r>
    </w:p>
    <w:p w14:paraId="347169F1" w14:textId="77777777" w:rsidR="00B30CE4" w:rsidRPr="00CB3B48" w:rsidRDefault="00B30CE4" w:rsidP="00B30CE4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Urbana, IL  61801</w:t>
      </w:r>
    </w:p>
    <w:p w14:paraId="7DFA126C" w14:textId="77777777" w:rsidR="00B30CE4" w:rsidRDefault="00B30CE4" w:rsidP="00B30CE4">
      <w:pPr>
        <w:pStyle w:val="NoSpacing"/>
        <w:rPr>
          <w:sz w:val="24"/>
          <w:szCs w:val="24"/>
        </w:rPr>
      </w:pPr>
      <w:proofErr w:type="gramStart"/>
      <w:r w:rsidRPr="00CB3B48">
        <w:rPr>
          <w:sz w:val="24"/>
          <w:szCs w:val="24"/>
        </w:rPr>
        <w:t>Ph.(</w:t>
      </w:r>
      <w:proofErr w:type="gramEnd"/>
      <w:r w:rsidRPr="00CB3B48">
        <w:rPr>
          <w:sz w:val="24"/>
          <w:szCs w:val="24"/>
        </w:rPr>
        <w:t>217)367-4047  Fax(217)367-0963</w:t>
      </w:r>
    </w:p>
    <w:p w14:paraId="7DA1AB32" w14:textId="77777777" w:rsidR="001C6CCE" w:rsidRPr="00CB3B48" w:rsidRDefault="001C6CCE" w:rsidP="001C6CCE">
      <w:pPr>
        <w:pStyle w:val="NoSpacing"/>
        <w:rPr>
          <w:sz w:val="24"/>
          <w:szCs w:val="24"/>
        </w:rPr>
      </w:pPr>
    </w:p>
    <w:p w14:paraId="3E31A802" w14:textId="77777777" w:rsidR="00474552" w:rsidRDefault="00474552" w:rsidP="001C6CCE">
      <w:pPr>
        <w:pStyle w:val="NoSpacing"/>
        <w:rPr>
          <w:b/>
          <w:sz w:val="24"/>
          <w:szCs w:val="24"/>
        </w:rPr>
      </w:pPr>
    </w:p>
    <w:p w14:paraId="12071E89" w14:textId="77777777" w:rsidR="001C6CCE" w:rsidRPr="00CB3B48" w:rsidRDefault="001C6CCE" w:rsidP="001C6CCE">
      <w:pPr>
        <w:pStyle w:val="NoSpacing"/>
        <w:rPr>
          <w:b/>
          <w:sz w:val="24"/>
          <w:szCs w:val="24"/>
        </w:rPr>
      </w:pPr>
      <w:r w:rsidRPr="00C61E6F">
        <w:rPr>
          <w:b/>
          <w:sz w:val="24"/>
          <w:szCs w:val="24"/>
        </w:rPr>
        <w:t>B &amp; B Glass Co.</w:t>
      </w:r>
    </w:p>
    <w:p w14:paraId="362B1E06" w14:textId="77777777" w:rsidR="001C6CCE" w:rsidRPr="00CB3B48" w:rsidRDefault="001C6CCE" w:rsidP="001C6CCE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651 E. Wood St.</w:t>
      </w:r>
    </w:p>
    <w:p w14:paraId="2F2BA51F" w14:textId="77777777" w:rsidR="001C6CCE" w:rsidRPr="00CB3B48" w:rsidRDefault="001C6CCE" w:rsidP="001C6CCE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Decatur, IL  62523</w:t>
      </w:r>
    </w:p>
    <w:p w14:paraId="386A610A" w14:textId="77777777" w:rsidR="001C6CCE" w:rsidRDefault="00891940" w:rsidP="001C6C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Ph. (217)429-1917 </w:t>
      </w:r>
      <w:proofErr w:type="gramStart"/>
      <w:r w:rsidR="001C6CCE" w:rsidRPr="00CB3B48">
        <w:rPr>
          <w:sz w:val="24"/>
          <w:szCs w:val="24"/>
        </w:rPr>
        <w:t>Fax(</w:t>
      </w:r>
      <w:proofErr w:type="gramEnd"/>
      <w:r w:rsidR="001C6CCE" w:rsidRPr="00CB3B48">
        <w:rPr>
          <w:sz w:val="24"/>
          <w:szCs w:val="24"/>
        </w:rPr>
        <w:t>217)429-5806</w:t>
      </w:r>
    </w:p>
    <w:p w14:paraId="6419A11C" w14:textId="77777777" w:rsidR="00B30CE4" w:rsidRPr="00CB3B48" w:rsidRDefault="00B30CE4" w:rsidP="001C6CCE">
      <w:pPr>
        <w:pStyle w:val="NoSpacing"/>
        <w:rPr>
          <w:sz w:val="24"/>
          <w:szCs w:val="24"/>
        </w:rPr>
      </w:pPr>
    </w:p>
    <w:p w14:paraId="46469F44" w14:textId="77777777" w:rsidR="00B30CE4" w:rsidRPr="00CB3B48" w:rsidRDefault="00B30CE4" w:rsidP="00B30CE4">
      <w:pPr>
        <w:pStyle w:val="NoSpacing"/>
        <w:rPr>
          <w:b/>
          <w:sz w:val="24"/>
          <w:szCs w:val="24"/>
        </w:rPr>
      </w:pPr>
      <w:r w:rsidRPr="00CB3B48">
        <w:rPr>
          <w:b/>
          <w:sz w:val="24"/>
          <w:szCs w:val="24"/>
        </w:rPr>
        <w:t>Bacon &amp; Van Buskirk Glass</w:t>
      </w:r>
    </w:p>
    <w:p w14:paraId="1E58C35B" w14:textId="77777777" w:rsidR="00B30CE4" w:rsidRPr="00CB3B48" w:rsidRDefault="00B30CE4" w:rsidP="00B30CE4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801 S. Neil St.</w:t>
      </w:r>
    </w:p>
    <w:p w14:paraId="4E4B30C1" w14:textId="77777777" w:rsidR="00B30CE4" w:rsidRPr="00CB3B48" w:rsidRDefault="00B30CE4" w:rsidP="00B30CE4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Champaign, IL  61820</w:t>
      </w:r>
    </w:p>
    <w:p w14:paraId="359A4CE2" w14:textId="77777777" w:rsidR="00B30CE4" w:rsidRPr="00CB3B48" w:rsidRDefault="00B30CE4" w:rsidP="00B30CE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Ph.(</w:t>
      </w:r>
      <w:proofErr w:type="gramEnd"/>
      <w:r>
        <w:rPr>
          <w:sz w:val="24"/>
          <w:szCs w:val="24"/>
        </w:rPr>
        <w:t>217)356-6471  Fax(217)352-7267</w:t>
      </w:r>
    </w:p>
    <w:p w14:paraId="7B843BBC" w14:textId="77777777" w:rsidR="001C6CCE" w:rsidRPr="00CB3B48" w:rsidRDefault="001C6CCE" w:rsidP="001C6CCE">
      <w:pPr>
        <w:pStyle w:val="NoSpacing"/>
        <w:rPr>
          <w:sz w:val="24"/>
          <w:szCs w:val="24"/>
        </w:rPr>
      </w:pPr>
    </w:p>
    <w:p w14:paraId="1AF49FFF" w14:textId="77777777" w:rsidR="001C6CCE" w:rsidRPr="00CB3B48" w:rsidRDefault="001C6CCE" w:rsidP="001C6CCE">
      <w:pPr>
        <w:pStyle w:val="NoSpacing"/>
        <w:rPr>
          <w:b/>
          <w:sz w:val="24"/>
          <w:szCs w:val="24"/>
        </w:rPr>
      </w:pPr>
      <w:r w:rsidRPr="00C61E6F">
        <w:rPr>
          <w:b/>
          <w:sz w:val="24"/>
          <w:szCs w:val="24"/>
        </w:rPr>
        <w:t>Bacon &amp; Van Buskirk Glass</w:t>
      </w:r>
    </w:p>
    <w:p w14:paraId="35AAC77D" w14:textId="77777777" w:rsidR="001C6CCE" w:rsidRPr="00CB3B48" w:rsidRDefault="001C6CCE" w:rsidP="001C6CCE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1008 W. North St.</w:t>
      </w:r>
    </w:p>
    <w:p w14:paraId="73B3D5AE" w14:textId="77777777" w:rsidR="001C6CCE" w:rsidRPr="00CB3B48" w:rsidRDefault="001C6CCE" w:rsidP="001C6CCE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Springfield, IL  62704</w:t>
      </w:r>
    </w:p>
    <w:p w14:paraId="55197B28" w14:textId="77777777" w:rsidR="001C6CCE" w:rsidRDefault="001C6CCE" w:rsidP="001C6CCE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 xml:space="preserve">Ph. (217)787-8282 </w:t>
      </w:r>
      <w:proofErr w:type="gramStart"/>
      <w:r w:rsidRPr="00CB3B48">
        <w:rPr>
          <w:sz w:val="24"/>
          <w:szCs w:val="24"/>
        </w:rPr>
        <w:t>Fax(</w:t>
      </w:r>
      <w:proofErr w:type="gramEnd"/>
      <w:r w:rsidRPr="00CB3B48">
        <w:rPr>
          <w:sz w:val="24"/>
          <w:szCs w:val="24"/>
        </w:rPr>
        <w:t>217)787-2758</w:t>
      </w:r>
    </w:p>
    <w:p w14:paraId="4D968C9D" w14:textId="77777777" w:rsidR="001C6CCE" w:rsidRPr="00CB3B48" w:rsidRDefault="001C6CCE" w:rsidP="001C6CCE">
      <w:pPr>
        <w:pStyle w:val="NoSpacing"/>
        <w:rPr>
          <w:sz w:val="24"/>
          <w:szCs w:val="24"/>
        </w:rPr>
      </w:pPr>
    </w:p>
    <w:p w14:paraId="239D5022" w14:textId="77777777" w:rsidR="00946AFC" w:rsidRDefault="00946AFC" w:rsidP="00946AFC">
      <w:pPr>
        <w:pStyle w:val="NoSpacing"/>
        <w:rPr>
          <w:b/>
          <w:sz w:val="24"/>
          <w:szCs w:val="24"/>
        </w:rPr>
      </w:pPr>
    </w:p>
    <w:p w14:paraId="6517EDCF" w14:textId="77777777" w:rsidR="00234A3A" w:rsidRDefault="00234A3A" w:rsidP="00946AFC">
      <w:pPr>
        <w:pStyle w:val="NoSpacing"/>
        <w:rPr>
          <w:b/>
          <w:sz w:val="24"/>
          <w:szCs w:val="24"/>
        </w:rPr>
      </w:pPr>
    </w:p>
    <w:p w14:paraId="620B06A6" w14:textId="77777777" w:rsidR="00234A3A" w:rsidRDefault="00234A3A" w:rsidP="00946AFC">
      <w:pPr>
        <w:pStyle w:val="NoSpacing"/>
        <w:rPr>
          <w:b/>
          <w:sz w:val="24"/>
          <w:szCs w:val="24"/>
        </w:rPr>
      </w:pPr>
    </w:p>
    <w:p w14:paraId="5C0AF016" w14:textId="77777777" w:rsidR="00234A3A" w:rsidRDefault="00234A3A" w:rsidP="00946AFC">
      <w:pPr>
        <w:pStyle w:val="NoSpacing"/>
        <w:rPr>
          <w:b/>
          <w:sz w:val="24"/>
          <w:szCs w:val="24"/>
        </w:rPr>
      </w:pPr>
    </w:p>
    <w:p w14:paraId="2AA95768" w14:textId="77777777" w:rsidR="00234A3A" w:rsidRDefault="00234A3A" w:rsidP="00946AFC">
      <w:pPr>
        <w:pStyle w:val="NoSpacing"/>
        <w:rPr>
          <w:sz w:val="24"/>
          <w:szCs w:val="24"/>
        </w:rPr>
      </w:pPr>
    </w:p>
    <w:p w14:paraId="3D8AFB56" w14:textId="77777777" w:rsidR="00CB3B48" w:rsidRDefault="00CB3B48" w:rsidP="0085698B">
      <w:pPr>
        <w:pStyle w:val="NoSpacing"/>
        <w:rPr>
          <w:sz w:val="24"/>
          <w:szCs w:val="24"/>
        </w:rPr>
      </w:pPr>
    </w:p>
    <w:p w14:paraId="17D8E1D2" w14:textId="77777777" w:rsidR="00CB3B48" w:rsidRPr="00CB3B48" w:rsidRDefault="00CB3B48" w:rsidP="0085698B">
      <w:pPr>
        <w:pStyle w:val="NoSpacing"/>
        <w:rPr>
          <w:sz w:val="24"/>
          <w:szCs w:val="24"/>
        </w:rPr>
      </w:pPr>
    </w:p>
    <w:p w14:paraId="765BE504" w14:textId="77777777" w:rsidR="00B30CE4" w:rsidRDefault="00B30CE4" w:rsidP="00B30CE4">
      <w:pPr>
        <w:pStyle w:val="NoSpacing"/>
        <w:rPr>
          <w:b/>
          <w:sz w:val="24"/>
          <w:szCs w:val="24"/>
        </w:rPr>
      </w:pPr>
    </w:p>
    <w:p w14:paraId="3E6DBF57" w14:textId="77777777" w:rsidR="00B30CE4" w:rsidRDefault="00B30CE4" w:rsidP="00B30CE4">
      <w:pPr>
        <w:pStyle w:val="NoSpacing"/>
        <w:rPr>
          <w:b/>
          <w:sz w:val="24"/>
          <w:szCs w:val="24"/>
        </w:rPr>
      </w:pPr>
    </w:p>
    <w:p w14:paraId="1352543C" w14:textId="77777777" w:rsidR="00B30CE4" w:rsidRDefault="00B30CE4" w:rsidP="00B30CE4">
      <w:pPr>
        <w:pStyle w:val="NoSpacing"/>
        <w:rPr>
          <w:b/>
          <w:sz w:val="24"/>
          <w:szCs w:val="24"/>
        </w:rPr>
      </w:pPr>
    </w:p>
    <w:p w14:paraId="463CB400" w14:textId="24A22AE4" w:rsidR="00F93557" w:rsidRPr="00CB3B48" w:rsidRDefault="00F93557" w:rsidP="00F9355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East Moline </w:t>
      </w:r>
      <w:r w:rsidRPr="000D5BF2">
        <w:rPr>
          <w:b/>
          <w:sz w:val="24"/>
          <w:szCs w:val="24"/>
        </w:rPr>
        <w:t>Glass</w:t>
      </w:r>
    </w:p>
    <w:p w14:paraId="21D23FDD" w14:textId="18D8A71C" w:rsidR="00F93557" w:rsidRPr="00CB3B48" w:rsidRDefault="00F93557" w:rsidP="00F93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1033 7</w:t>
      </w:r>
      <w:r w:rsidRPr="00F935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14:paraId="19E8CF4A" w14:textId="0CD02EBD" w:rsidR="00F93557" w:rsidRPr="00CB3B48" w:rsidRDefault="00F93557" w:rsidP="00F93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East Moline, IL 61244</w:t>
      </w:r>
    </w:p>
    <w:p w14:paraId="136500BC" w14:textId="4F59BF4B" w:rsidR="00F93557" w:rsidRDefault="00F93557" w:rsidP="00F93557">
      <w:pPr>
        <w:pStyle w:val="NoSpacing"/>
        <w:rPr>
          <w:sz w:val="24"/>
          <w:szCs w:val="24"/>
        </w:rPr>
      </w:pPr>
      <w:proofErr w:type="gramStart"/>
      <w:r w:rsidRPr="00CB3B48">
        <w:rPr>
          <w:sz w:val="24"/>
          <w:szCs w:val="24"/>
        </w:rPr>
        <w:t>Ph.(</w:t>
      </w:r>
      <w:proofErr w:type="gramEnd"/>
      <w:r>
        <w:rPr>
          <w:sz w:val="24"/>
          <w:szCs w:val="24"/>
        </w:rPr>
        <w:t>309</w:t>
      </w:r>
      <w:r w:rsidRPr="00CB3B48">
        <w:rPr>
          <w:sz w:val="24"/>
          <w:szCs w:val="24"/>
        </w:rPr>
        <w:t>)</w:t>
      </w:r>
      <w:r>
        <w:rPr>
          <w:sz w:val="24"/>
          <w:szCs w:val="24"/>
        </w:rPr>
        <w:t>755</w:t>
      </w:r>
      <w:r w:rsidRPr="00CB3B48">
        <w:rPr>
          <w:sz w:val="24"/>
          <w:szCs w:val="24"/>
        </w:rPr>
        <w:t>-</w:t>
      </w:r>
      <w:r>
        <w:rPr>
          <w:sz w:val="24"/>
          <w:szCs w:val="24"/>
        </w:rPr>
        <w:t>1422</w:t>
      </w:r>
      <w:r w:rsidRPr="00CB3B48">
        <w:rPr>
          <w:sz w:val="24"/>
          <w:szCs w:val="24"/>
        </w:rPr>
        <w:t xml:space="preserve">  Fax(</w:t>
      </w:r>
      <w:r>
        <w:rPr>
          <w:sz w:val="24"/>
          <w:szCs w:val="24"/>
        </w:rPr>
        <w:t>309</w:t>
      </w:r>
      <w:r w:rsidRPr="00CB3B48">
        <w:rPr>
          <w:sz w:val="24"/>
          <w:szCs w:val="24"/>
        </w:rPr>
        <w:t>)</w:t>
      </w:r>
      <w:r>
        <w:rPr>
          <w:sz w:val="24"/>
          <w:szCs w:val="24"/>
        </w:rPr>
        <w:t>755</w:t>
      </w:r>
      <w:r w:rsidRPr="00CB3B48">
        <w:rPr>
          <w:sz w:val="24"/>
          <w:szCs w:val="24"/>
        </w:rPr>
        <w:t>-</w:t>
      </w:r>
      <w:r>
        <w:rPr>
          <w:sz w:val="24"/>
          <w:szCs w:val="24"/>
        </w:rPr>
        <w:t>4912</w:t>
      </w:r>
    </w:p>
    <w:p w14:paraId="3BC5D42E" w14:textId="77777777" w:rsidR="00F93557" w:rsidRDefault="00F93557" w:rsidP="00B30CE4">
      <w:pPr>
        <w:pStyle w:val="NoSpacing"/>
        <w:rPr>
          <w:b/>
          <w:sz w:val="24"/>
          <w:szCs w:val="24"/>
        </w:rPr>
      </w:pPr>
    </w:p>
    <w:p w14:paraId="07F4A5EA" w14:textId="77777777" w:rsidR="00F93557" w:rsidRDefault="00F93557" w:rsidP="00B30CE4">
      <w:pPr>
        <w:pStyle w:val="NoSpacing"/>
        <w:rPr>
          <w:b/>
          <w:sz w:val="24"/>
          <w:szCs w:val="24"/>
        </w:rPr>
      </w:pPr>
    </w:p>
    <w:p w14:paraId="58763D4A" w14:textId="5552902F" w:rsidR="00B30CE4" w:rsidRPr="00CB3B48" w:rsidRDefault="00B30CE4" w:rsidP="00B30CE4">
      <w:pPr>
        <w:pStyle w:val="NoSpacing"/>
        <w:rPr>
          <w:b/>
          <w:sz w:val="24"/>
          <w:szCs w:val="24"/>
        </w:rPr>
      </w:pPr>
      <w:r w:rsidRPr="000D5BF2">
        <w:rPr>
          <w:b/>
          <w:sz w:val="24"/>
          <w:szCs w:val="24"/>
        </w:rPr>
        <w:t>Gardner / L &amp; M Glass</w:t>
      </w:r>
    </w:p>
    <w:p w14:paraId="4B1A2243" w14:textId="77777777" w:rsidR="00B30CE4" w:rsidRPr="00CB3B48" w:rsidRDefault="00B30CE4" w:rsidP="00B30CE4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300 E. Main Cross</w:t>
      </w:r>
    </w:p>
    <w:p w14:paraId="44A15123" w14:textId="77777777" w:rsidR="00B30CE4" w:rsidRPr="00CB3B48" w:rsidRDefault="00B30CE4" w:rsidP="00B30CE4">
      <w:pPr>
        <w:pStyle w:val="NoSpacing"/>
        <w:rPr>
          <w:sz w:val="24"/>
          <w:szCs w:val="24"/>
        </w:rPr>
      </w:pPr>
      <w:r w:rsidRPr="00CB3B48">
        <w:rPr>
          <w:sz w:val="24"/>
          <w:szCs w:val="24"/>
        </w:rPr>
        <w:t>Taylorville, IL  62568</w:t>
      </w:r>
    </w:p>
    <w:p w14:paraId="7BB27BA9" w14:textId="77777777" w:rsidR="00B30CE4" w:rsidRDefault="00B30CE4" w:rsidP="00B30CE4">
      <w:pPr>
        <w:pStyle w:val="NoSpacing"/>
        <w:rPr>
          <w:sz w:val="24"/>
          <w:szCs w:val="24"/>
        </w:rPr>
      </w:pPr>
      <w:proofErr w:type="gramStart"/>
      <w:r w:rsidRPr="00CB3B48">
        <w:rPr>
          <w:sz w:val="24"/>
          <w:szCs w:val="24"/>
        </w:rPr>
        <w:t>Ph.(</w:t>
      </w:r>
      <w:proofErr w:type="gramEnd"/>
      <w:r w:rsidRPr="00CB3B48">
        <w:rPr>
          <w:sz w:val="24"/>
          <w:szCs w:val="24"/>
        </w:rPr>
        <w:t>217)824-5566  Fax(217)287-2610</w:t>
      </w:r>
    </w:p>
    <w:p w14:paraId="093EFB55" w14:textId="77777777" w:rsidR="00B30CE4" w:rsidRDefault="00B30CE4" w:rsidP="00B30CE4">
      <w:pPr>
        <w:pStyle w:val="NoSpacing"/>
        <w:rPr>
          <w:sz w:val="24"/>
          <w:szCs w:val="24"/>
        </w:rPr>
      </w:pPr>
    </w:p>
    <w:p w14:paraId="78835004" w14:textId="77777777" w:rsidR="00946AFC" w:rsidRPr="00941D03" w:rsidRDefault="00946AFC" w:rsidP="00946AFC">
      <w:pPr>
        <w:pStyle w:val="NoSpacing"/>
        <w:rPr>
          <w:b/>
          <w:sz w:val="24"/>
          <w:szCs w:val="24"/>
        </w:rPr>
      </w:pPr>
    </w:p>
    <w:p w14:paraId="60A1ACCD" w14:textId="77777777" w:rsidR="00474552" w:rsidRPr="00941D03" w:rsidRDefault="00C902D6" w:rsidP="008569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14:paraId="76FD5B57" w14:textId="77777777" w:rsidR="00B82DA1" w:rsidRPr="00234A3A" w:rsidRDefault="00B82DA1" w:rsidP="0085698B">
      <w:pPr>
        <w:pStyle w:val="NoSpacing"/>
        <w:rPr>
          <w:b/>
          <w:sz w:val="24"/>
          <w:szCs w:val="24"/>
        </w:rPr>
      </w:pPr>
    </w:p>
    <w:sectPr w:rsidR="00B82DA1" w:rsidRPr="00234A3A" w:rsidSect="001C6CCE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007A" w14:textId="77777777" w:rsidR="004B52B9" w:rsidRDefault="004B52B9" w:rsidP="001C6CCE">
      <w:pPr>
        <w:spacing w:after="0" w:line="240" w:lineRule="auto"/>
      </w:pPr>
      <w:r>
        <w:separator/>
      </w:r>
    </w:p>
  </w:endnote>
  <w:endnote w:type="continuationSeparator" w:id="0">
    <w:p w14:paraId="0A7F53AC" w14:textId="77777777" w:rsidR="004B52B9" w:rsidRDefault="004B52B9" w:rsidP="001C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891F" w14:textId="77777777" w:rsidR="004B52B9" w:rsidRDefault="004B52B9" w:rsidP="001C6CCE">
      <w:pPr>
        <w:spacing w:after="0" w:line="240" w:lineRule="auto"/>
      </w:pPr>
      <w:r>
        <w:separator/>
      </w:r>
    </w:p>
  </w:footnote>
  <w:footnote w:type="continuationSeparator" w:id="0">
    <w:p w14:paraId="4826FF4B" w14:textId="77777777" w:rsidR="004B52B9" w:rsidRDefault="004B52B9" w:rsidP="001C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7745" w14:textId="77777777" w:rsidR="001C6CCE" w:rsidRPr="004155E8" w:rsidRDefault="00210B16" w:rsidP="001C6CCE">
    <w:pPr>
      <w:pStyle w:val="NoSpacing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D27E4C5" wp14:editId="7E8067ED">
          <wp:simplePos x="0" y="0"/>
          <wp:positionH relativeFrom="column">
            <wp:posOffset>4933950</wp:posOffset>
          </wp:positionH>
          <wp:positionV relativeFrom="paragraph">
            <wp:posOffset>15240</wp:posOffset>
          </wp:positionV>
          <wp:extent cx="1103630" cy="1371600"/>
          <wp:effectExtent l="19050" t="0" r="1270" b="0"/>
          <wp:wrapNone/>
          <wp:docPr id="14" name="Picture 1" descr="C:\Users\Bryan\Downloads\Local 1168  log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yan\Downloads\Local 1168  logo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2423" t="27462" r="31879" b="28409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21C7">
      <w:rPr>
        <w:b/>
        <w:sz w:val="28"/>
        <w:szCs w:val="28"/>
      </w:rPr>
      <w:t>Serving Central &amp; Southern Illinois</w:t>
    </w:r>
  </w:p>
  <w:p w14:paraId="4D6858CC" w14:textId="77777777" w:rsidR="00DE11BA" w:rsidRDefault="001C6CCE" w:rsidP="001C6CCE">
    <w:pPr>
      <w:pStyle w:val="NoSpacing"/>
      <w:jc w:val="center"/>
      <w:rPr>
        <w:b/>
        <w:sz w:val="28"/>
        <w:szCs w:val="28"/>
      </w:rPr>
    </w:pPr>
    <w:r w:rsidRPr="004155E8">
      <w:rPr>
        <w:b/>
        <w:sz w:val="28"/>
        <w:szCs w:val="28"/>
      </w:rPr>
      <w:t>Glaziers Local Union 1168 – District Council 58</w:t>
    </w:r>
  </w:p>
  <w:p w14:paraId="372375EF" w14:textId="77777777" w:rsidR="00DE11BA" w:rsidRPr="004155E8" w:rsidRDefault="00DE11BA" w:rsidP="00DE11BA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234 W. Cerro Gordo St.                                                                                           </w:t>
    </w:r>
    <w:r w:rsidRPr="004155E8">
      <w:rPr>
        <w:b/>
        <w:sz w:val="28"/>
        <w:szCs w:val="28"/>
      </w:rPr>
      <w:t>Decatur, IL  62522</w:t>
    </w:r>
  </w:p>
  <w:p w14:paraId="667013E9" w14:textId="77777777" w:rsidR="00DE11BA" w:rsidRPr="004155E8" w:rsidRDefault="00DE11BA" w:rsidP="00DE11BA">
    <w:pPr>
      <w:pStyle w:val="NoSpacing"/>
      <w:jc w:val="center"/>
      <w:rPr>
        <w:b/>
        <w:sz w:val="28"/>
        <w:szCs w:val="28"/>
      </w:rPr>
    </w:pPr>
    <w:r w:rsidRPr="004155E8">
      <w:rPr>
        <w:b/>
        <w:sz w:val="28"/>
        <w:szCs w:val="28"/>
      </w:rPr>
      <w:t>Bryan Feller, Business Representative</w:t>
    </w:r>
  </w:p>
  <w:p w14:paraId="74B8B36C" w14:textId="77777777" w:rsidR="00112BE9" w:rsidRPr="00112BE9" w:rsidRDefault="00DE11BA" w:rsidP="00112BE9">
    <w:pPr>
      <w:pStyle w:val="NoSpacing"/>
      <w:jc w:val="center"/>
      <w:rPr>
        <w:b/>
        <w:sz w:val="28"/>
        <w:szCs w:val="28"/>
      </w:rPr>
    </w:pPr>
    <w:r w:rsidRPr="004155E8">
      <w:rPr>
        <w:b/>
        <w:sz w:val="28"/>
        <w:szCs w:val="28"/>
      </w:rPr>
      <w:t>Ph</w:t>
    </w:r>
    <w:r w:rsidR="00112BE9">
      <w:rPr>
        <w:b/>
        <w:sz w:val="28"/>
        <w:szCs w:val="28"/>
      </w:rPr>
      <w:t xml:space="preserve">. (217)422-5791 </w:t>
    </w:r>
    <w:r w:rsidR="00112BE9" w:rsidRPr="00112BE9">
      <w:rPr>
        <w:b/>
        <w:sz w:val="28"/>
        <w:szCs w:val="28"/>
      </w:rPr>
      <w:t xml:space="preserve">Cell </w:t>
    </w:r>
    <w:r w:rsidR="00112BE9">
      <w:rPr>
        <w:b/>
        <w:sz w:val="28"/>
        <w:szCs w:val="28"/>
      </w:rPr>
      <w:t>(</w:t>
    </w:r>
    <w:r w:rsidR="00112BE9" w:rsidRPr="00112BE9">
      <w:rPr>
        <w:b/>
        <w:sz w:val="28"/>
        <w:szCs w:val="28"/>
      </w:rPr>
      <w:t>618</w:t>
    </w:r>
    <w:r w:rsidR="00112BE9">
      <w:rPr>
        <w:b/>
        <w:sz w:val="28"/>
        <w:szCs w:val="28"/>
      </w:rPr>
      <w:t>)</w:t>
    </w:r>
    <w:r w:rsidR="00112BE9" w:rsidRPr="00112BE9">
      <w:rPr>
        <w:b/>
        <w:sz w:val="28"/>
        <w:szCs w:val="28"/>
      </w:rPr>
      <w:t>781-9546</w:t>
    </w:r>
  </w:p>
  <w:p w14:paraId="6CC83802" w14:textId="77777777" w:rsidR="001C6CCE" w:rsidRPr="004155E8" w:rsidRDefault="00112BE9" w:rsidP="001C6CCE">
    <w:pPr>
      <w:pStyle w:val="NoSpacing"/>
      <w:tabs>
        <w:tab w:val="center" w:pos="468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Fax (217)422-5791</w:t>
    </w:r>
  </w:p>
  <w:p w14:paraId="581995A4" w14:textId="77777777" w:rsidR="001C6CCE" w:rsidRPr="00DE11BA" w:rsidRDefault="001C6CCE" w:rsidP="001C6CCE">
    <w:pPr>
      <w:pStyle w:val="NoSpacing"/>
    </w:pPr>
    <w:r w:rsidRPr="00DE11BA">
      <w:rPr>
        <w:sz w:val="28"/>
        <w:szCs w:val="28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D83"/>
    <w:rsid w:val="00004DC2"/>
    <w:rsid w:val="00064A09"/>
    <w:rsid w:val="000D5BF2"/>
    <w:rsid w:val="00112BE9"/>
    <w:rsid w:val="001718A8"/>
    <w:rsid w:val="001C6CCE"/>
    <w:rsid w:val="001E10F3"/>
    <w:rsid w:val="001E4D5C"/>
    <w:rsid w:val="002056F2"/>
    <w:rsid w:val="00210B16"/>
    <w:rsid w:val="002153BC"/>
    <w:rsid w:val="00234A3A"/>
    <w:rsid w:val="002F3D83"/>
    <w:rsid w:val="003017A0"/>
    <w:rsid w:val="003978EB"/>
    <w:rsid w:val="003A0114"/>
    <w:rsid w:val="003C5EB6"/>
    <w:rsid w:val="003D19A1"/>
    <w:rsid w:val="004123B4"/>
    <w:rsid w:val="00417185"/>
    <w:rsid w:val="0044222D"/>
    <w:rsid w:val="00474552"/>
    <w:rsid w:val="004B52B9"/>
    <w:rsid w:val="004C1FDC"/>
    <w:rsid w:val="00553AC9"/>
    <w:rsid w:val="00562C33"/>
    <w:rsid w:val="00566A2D"/>
    <w:rsid w:val="005830A0"/>
    <w:rsid w:val="005A3824"/>
    <w:rsid w:val="005B235B"/>
    <w:rsid w:val="005E04F1"/>
    <w:rsid w:val="005E61F6"/>
    <w:rsid w:val="006B5019"/>
    <w:rsid w:val="006E6533"/>
    <w:rsid w:val="00736FEB"/>
    <w:rsid w:val="00746421"/>
    <w:rsid w:val="0079330C"/>
    <w:rsid w:val="007F533C"/>
    <w:rsid w:val="0085698B"/>
    <w:rsid w:val="00864FFB"/>
    <w:rsid w:val="00891940"/>
    <w:rsid w:val="008D12D5"/>
    <w:rsid w:val="008E1E8B"/>
    <w:rsid w:val="008F4407"/>
    <w:rsid w:val="008F4DAE"/>
    <w:rsid w:val="00941D03"/>
    <w:rsid w:val="00946AFC"/>
    <w:rsid w:val="00982162"/>
    <w:rsid w:val="009A5DE1"/>
    <w:rsid w:val="00A23459"/>
    <w:rsid w:val="00A50D93"/>
    <w:rsid w:val="00A50FB0"/>
    <w:rsid w:val="00A85778"/>
    <w:rsid w:val="00A85809"/>
    <w:rsid w:val="00A87892"/>
    <w:rsid w:val="00AC2702"/>
    <w:rsid w:val="00AC70CF"/>
    <w:rsid w:val="00B12DCC"/>
    <w:rsid w:val="00B30CE4"/>
    <w:rsid w:val="00B82DA1"/>
    <w:rsid w:val="00B87F1C"/>
    <w:rsid w:val="00BB2606"/>
    <w:rsid w:val="00BD26F9"/>
    <w:rsid w:val="00BF42DA"/>
    <w:rsid w:val="00C1793B"/>
    <w:rsid w:val="00C61E6F"/>
    <w:rsid w:val="00C8195D"/>
    <w:rsid w:val="00C902D6"/>
    <w:rsid w:val="00C96097"/>
    <w:rsid w:val="00CB3B48"/>
    <w:rsid w:val="00CD7894"/>
    <w:rsid w:val="00D16AF5"/>
    <w:rsid w:val="00D243F5"/>
    <w:rsid w:val="00D321C7"/>
    <w:rsid w:val="00D34CBC"/>
    <w:rsid w:val="00D51F39"/>
    <w:rsid w:val="00D70132"/>
    <w:rsid w:val="00DA34C9"/>
    <w:rsid w:val="00DE11BA"/>
    <w:rsid w:val="00E05C7E"/>
    <w:rsid w:val="00EA68DD"/>
    <w:rsid w:val="00F50370"/>
    <w:rsid w:val="00F74335"/>
    <w:rsid w:val="00F93557"/>
    <w:rsid w:val="00FF1A26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8A6F6"/>
  <w15:docId w15:val="{F471BBC5-2200-4775-AC1F-01254881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CCE"/>
  </w:style>
  <w:style w:type="paragraph" w:styleId="Footer">
    <w:name w:val="footer"/>
    <w:basedOn w:val="Normal"/>
    <w:link w:val="FooterChar"/>
    <w:uiPriority w:val="99"/>
    <w:semiHidden/>
    <w:unhideWhenUsed/>
    <w:rsid w:val="001C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CCE"/>
  </w:style>
  <w:style w:type="paragraph" w:styleId="NoSpacing">
    <w:name w:val="No Spacing"/>
    <w:uiPriority w:val="1"/>
    <w:qFormat/>
    <w:rsid w:val="001C6CCE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\Documents\1168\Contractor%20List\Glaziers%201168%20Contractor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1B72F-AA92-44CE-BE4D-68998A38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Glaziers 1168 Contractors List</Template>
  <TotalTime>65</TotalTime>
  <Pages>1</Pages>
  <Words>114</Words>
  <Characters>672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 FELLER</cp:lastModifiedBy>
  <cp:revision>41</cp:revision>
  <cp:lastPrinted>2012-05-30T15:14:00Z</cp:lastPrinted>
  <dcterms:created xsi:type="dcterms:W3CDTF">2012-08-16T18:18:00Z</dcterms:created>
  <dcterms:modified xsi:type="dcterms:W3CDTF">2023-11-16T14:12:00Z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7f608a82957944c75e860f4a6046a2d762ec90a1c976ec0b291345162f060871</vt:lpwstr>
  </property>
</Properties>
</file>